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91" w:rsidRPr="00DF19C9" w:rsidRDefault="00EE0691" w:rsidP="00DF19C9">
      <w:pPr>
        <w:ind w:leftChars="400" w:left="840"/>
        <w:rPr>
          <w:sz w:val="28"/>
          <w:szCs w:val="28"/>
        </w:rPr>
      </w:pPr>
      <w:r w:rsidRPr="00DF19C9">
        <w:rPr>
          <w:rFonts w:hint="eastAsia"/>
          <w:sz w:val="28"/>
          <w:szCs w:val="28"/>
        </w:rPr>
        <w:t>第二组：学生：电信</w:t>
      </w:r>
      <w:r w:rsidRPr="00DF19C9">
        <w:rPr>
          <w:sz w:val="28"/>
          <w:szCs w:val="28"/>
        </w:rPr>
        <w:t>112</w:t>
      </w:r>
      <w:r w:rsidRPr="00DF19C9">
        <w:rPr>
          <w:rFonts w:hint="eastAsia"/>
          <w:sz w:val="28"/>
          <w:szCs w:val="28"/>
        </w:rPr>
        <w:t>，地点：</w:t>
      </w:r>
      <w:r w:rsidRPr="00DF19C9">
        <w:rPr>
          <w:sz w:val="28"/>
          <w:szCs w:val="28"/>
        </w:rPr>
        <w:t>A</w:t>
      </w:r>
      <w:r>
        <w:rPr>
          <w:sz w:val="28"/>
          <w:szCs w:val="28"/>
        </w:rPr>
        <w:t>1</w:t>
      </w:r>
      <w:r w:rsidRPr="00DF19C9">
        <w:rPr>
          <w:sz w:val="28"/>
          <w:szCs w:val="28"/>
        </w:rPr>
        <w:t>-10</w:t>
      </w:r>
      <w:r>
        <w:rPr>
          <w:sz w:val="28"/>
          <w:szCs w:val="28"/>
        </w:rPr>
        <w:t>2</w:t>
      </w:r>
      <w:r w:rsidRPr="00DF19C9">
        <w:rPr>
          <w:sz w:val="28"/>
          <w:szCs w:val="28"/>
        </w:rPr>
        <w:t>;</w:t>
      </w:r>
      <w:r w:rsidRPr="00DF19C9">
        <w:rPr>
          <w:rFonts w:hint="eastAsia"/>
          <w:sz w:val="28"/>
          <w:szCs w:val="28"/>
        </w:rPr>
        <w:t>教师：陶坚</w:t>
      </w:r>
      <w:r>
        <w:rPr>
          <w:rFonts w:hint="eastAsia"/>
          <w:sz w:val="28"/>
          <w:szCs w:val="28"/>
        </w:rPr>
        <w:t>（组长）</w:t>
      </w:r>
      <w:r w:rsidRPr="00DF19C9">
        <w:rPr>
          <w:rFonts w:hint="eastAsia"/>
          <w:sz w:val="28"/>
          <w:szCs w:val="28"/>
        </w:rPr>
        <w:t>，</w:t>
      </w:r>
      <w:r w:rsidRPr="00DF19C9">
        <w:rPr>
          <w:rFonts w:ascii="宋体" w:hAnsi="宋体" w:cs="宋体" w:hint="eastAsia"/>
          <w:kern w:val="0"/>
          <w:sz w:val="28"/>
          <w:szCs w:val="28"/>
        </w:rPr>
        <w:t>向桂山</w:t>
      </w:r>
      <w:r w:rsidRPr="00DF19C9">
        <w:rPr>
          <w:rFonts w:ascii="宋体" w:cs="宋体"/>
          <w:kern w:val="0"/>
          <w:sz w:val="28"/>
          <w:szCs w:val="28"/>
        </w:rPr>
        <w:t>,</w:t>
      </w:r>
      <w:r>
        <w:rPr>
          <w:rFonts w:ascii="宋体" w:cs="宋体" w:hint="eastAsia"/>
          <w:kern w:val="0"/>
          <w:sz w:val="28"/>
          <w:szCs w:val="28"/>
        </w:rPr>
        <w:t>葛丁飞，</w:t>
      </w:r>
      <w:r w:rsidRPr="00DF19C9">
        <w:rPr>
          <w:rFonts w:hint="eastAsia"/>
          <w:sz w:val="28"/>
          <w:szCs w:val="28"/>
        </w:rPr>
        <w:t>吴洁雯</w:t>
      </w:r>
      <w:r>
        <w:rPr>
          <w:rFonts w:hint="eastAsia"/>
          <w:sz w:val="28"/>
          <w:szCs w:val="28"/>
        </w:rPr>
        <w:t>，孙丽慧</w:t>
      </w:r>
      <w:r w:rsidRPr="00DF19C9">
        <w:rPr>
          <w:rFonts w:ascii="宋体" w:hAnsi="宋体" w:cs="宋体" w:hint="eastAsia"/>
          <w:kern w:val="0"/>
          <w:sz w:val="28"/>
          <w:szCs w:val="28"/>
        </w:rPr>
        <w:t>。</w:t>
      </w:r>
    </w:p>
    <w:tbl>
      <w:tblPr>
        <w:tblW w:w="14081" w:type="dxa"/>
        <w:tblInd w:w="93" w:type="dxa"/>
        <w:tblLook w:val="00A0"/>
      </w:tblPr>
      <w:tblGrid>
        <w:gridCol w:w="840"/>
        <w:gridCol w:w="1216"/>
        <w:gridCol w:w="1361"/>
        <w:gridCol w:w="2977"/>
        <w:gridCol w:w="3402"/>
        <w:gridCol w:w="1288"/>
        <w:gridCol w:w="1538"/>
        <w:gridCol w:w="1459"/>
      </w:tblGrid>
      <w:tr w:rsidR="00EE0691" w:rsidRPr="00F7704E" w:rsidTr="00DF19C9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0691" w:rsidRPr="00F8481F" w:rsidRDefault="00EE0691" w:rsidP="00F8481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F8481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0691" w:rsidRPr="00F8481F" w:rsidRDefault="00EE0691" w:rsidP="00F8481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F8481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0691" w:rsidRPr="00F8481F" w:rsidRDefault="00EE0691" w:rsidP="00F8481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F8481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0691" w:rsidRPr="00F8481F" w:rsidRDefault="00EE0691" w:rsidP="00F8481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F8481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实习课题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0691" w:rsidRPr="00F8481F" w:rsidRDefault="00EE0691" w:rsidP="00F8481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F8481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</w:t>
            </w:r>
            <w:r w:rsidRPr="00F8481F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8481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习</w:t>
            </w:r>
            <w:r w:rsidRPr="00F8481F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F8481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  <w:r w:rsidRPr="00F8481F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8481F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Pr="00F8481F" w:rsidRDefault="00EE0691" w:rsidP="00F8481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Default="00EE0691" w:rsidP="00F8481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汇报情况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Default="00EE0691" w:rsidP="00F8481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成绩评定</w:t>
            </w:r>
          </w:p>
        </w:tc>
      </w:tr>
      <w:tr w:rsidR="00EE0691" w:rsidRPr="00F7704E" w:rsidTr="00DF19C9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0691" w:rsidRPr="00F8481F" w:rsidRDefault="00EE0691" w:rsidP="00F8481F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F8481F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/>
                <w:kern w:val="0"/>
                <w:sz w:val="20"/>
                <w:szCs w:val="20"/>
              </w:rPr>
              <w:t>1110230037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林建平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/>
                <w:kern w:val="0"/>
                <w:sz w:val="20"/>
                <w:szCs w:val="20"/>
              </w:rPr>
              <w:t>C/C++</w:t>
            </w: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开发实习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杭州萨宝科技有限公司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691" w:rsidRDefault="00EE0691">
            <w:pPr>
              <w:rPr>
                <w:rFonts w:ascii="宋体" w:cs="宋体"/>
                <w:sz w:val="20"/>
                <w:szCs w:val="20"/>
              </w:rPr>
            </w:pPr>
            <w:r w:rsidRPr="00F7704E">
              <w:rPr>
                <w:rFonts w:hint="eastAsia"/>
                <w:sz w:val="20"/>
                <w:szCs w:val="20"/>
              </w:rPr>
              <w:t>李鑫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  <w:tr w:rsidR="00EE0691" w:rsidRPr="00F7704E" w:rsidTr="00DF19C9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E0691" w:rsidRPr="00F8481F" w:rsidRDefault="00EE0691" w:rsidP="00F8481F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F8481F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/>
                <w:kern w:val="0"/>
                <w:sz w:val="20"/>
                <w:szCs w:val="20"/>
              </w:rPr>
              <w:t>1110230038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黄俊峰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网络设备维护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浙江图讯科技有限公司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E0691" w:rsidRDefault="00EE0691">
            <w:pPr>
              <w:rPr>
                <w:rFonts w:ascii="宋体" w:cs="宋体"/>
                <w:sz w:val="20"/>
                <w:szCs w:val="20"/>
              </w:rPr>
            </w:pPr>
            <w:r w:rsidRPr="00F7704E">
              <w:rPr>
                <w:rFonts w:hint="eastAsia"/>
                <w:sz w:val="20"/>
                <w:szCs w:val="20"/>
              </w:rPr>
              <w:t>鲁琛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  <w:tr w:rsidR="00EE0691" w:rsidRPr="00F7704E" w:rsidTr="00DF19C9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0691" w:rsidRPr="00F8481F" w:rsidRDefault="00EE0691" w:rsidP="00F8481F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 w:rsidRPr="00F8481F"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/>
                <w:kern w:val="0"/>
                <w:sz w:val="20"/>
                <w:szCs w:val="20"/>
              </w:rPr>
              <w:t>1110230041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罗江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/>
                <w:kern w:val="0"/>
                <w:sz w:val="20"/>
                <w:szCs w:val="20"/>
              </w:rPr>
              <w:t xml:space="preserve"> java</w:t>
            </w: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开发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达内科技有限公司</w:t>
            </w:r>
            <w:r w:rsidRPr="00F8481F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691" w:rsidRDefault="00EE0691">
            <w:pPr>
              <w:rPr>
                <w:rFonts w:ascii="宋体" w:cs="宋体"/>
                <w:sz w:val="20"/>
                <w:szCs w:val="20"/>
              </w:rPr>
            </w:pPr>
            <w:r w:rsidRPr="00F7704E">
              <w:rPr>
                <w:rFonts w:hint="eastAsia"/>
                <w:sz w:val="20"/>
                <w:szCs w:val="20"/>
              </w:rPr>
              <w:t>周武杰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  <w:tr w:rsidR="00EE0691" w:rsidRPr="00F7704E" w:rsidTr="00DF19C9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E0691" w:rsidRPr="00F8481F" w:rsidRDefault="00EE0691" w:rsidP="00F8481F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/>
                <w:kern w:val="0"/>
                <w:sz w:val="20"/>
                <w:szCs w:val="20"/>
              </w:rPr>
              <w:t>1110230048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韩通惠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网络设备维护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浙江图讯科技有限公司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EE0691" w:rsidRDefault="00EE0691">
            <w:pPr>
              <w:rPr>
                <w:rFonts w:ascii="宋体" w:cs="宋体"/>
                <w:sz w:val="20"/>
                <w:szCs w:val="20"/>
              </w:rPr>
            </w:pPr>
            <w:r w:rsidRPr="00F7704E">
              <w:rPr>
                <w:rFonts w:hint="eastAsia"/>
                <w:sz w:val="20"/>
                <w:szCs w:val="20"/>
              </w:rPr>
              <w:t>鲁琛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  <w:tr w:rsidR="00EE0691" w:rsidRPr="00F7704E" w:rsidTr="00DF19C9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0691" w:rsidRPr="00F8481F" w:rsidRDefault="00EE0691" w:rsidP="00F8481F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/>
                <w:kern w:val="0"/>
                <w:sz w:val="20"/>
                <w:szCs w:val="20"/>
              </w:rPr>
              <w:t>1110230059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樊靖烨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医院信息化系统维护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杭州正芯微电子有限公司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691" w:rsidRDefault="00EE0691">
            <w:pPr>
              <w:rPr>
                <w:rFonts w:ascii="宋体" w:cs="宋体"/>
                <w:sz w:val="20"/>
                <w:szCs w:val="20"/>
              </w:rPr>
            </w:pPr>
            <w:r w:rsidRPr="00F7704E">
              <w:rPr>
                <w:rFonts w:hint="eastAsia"/>
                <w:sz w:val="20"/>
                <w:szCs w:val="20"/>
              </w:rPr>
              <w:t>赵芸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  <w:tr w:rsidR="00EE0691" w:rsidRPr="00F7704E" w:rsidTr="00DF19C9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0691" w:rsidRPr="00F8481F" w:rsidRDefault="00EE0691" w:rsidP="00F8481F"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/>
                <w:kern w:val="0"/>
                <w:sz w:val="20"/>
                <w:szCs w:val="20"/>
              </w:rPr>
              <w:t>1110230060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胡铭琰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电子罗盘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 w:rsidRPr="00F8481F">
              <w:rPr>
                <w:rFonts w:ascii="宋体" w:hAnsi="宋体" w:cs="宋体" w:hint="eastAsia"/>
                <w:kern w:val="0"/>
                <w:sz w:val="20"/>
                <w:szCs w:val="20"/>
              </w:rPr>
              <w:t>浙江科技学院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0691" w:rsidRDefault="00EE0691">
            <w:pPr>
              <w:rPr>
                <w:rFonts w:ascii="宋体" w:cs="宋体"/>
                <w:sz w:val="20"/>
                <w:szCs w:val="20"/>
              </w:rPr>
            </w:pPr>
            <w:r w:rsidRPr="00F7704E">
              <w:rPr>
                <w:rFonts w:hint="eastAsia"/>
                <w:sz w:val="20"/>
                <w:szCs w:val="20"/>
              </w:rPr>
              <w:t>张磊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0691" w:rsidRPr="00F8481F" w:rsidRDefault="00EE0691" w:rsidP="00F8481F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缓</w:t>
            </w:r>
          </w:p>
        </w:tc>
      </w:tr>
    </w:tbl>
    <w:p w:rsidR="00EE0691" w:rsidRDefault="00EE0691" w:rsidP="00DF19C9"/>
    <w:sectPr w:rsidR="00EE0691" w:rsidSect="00DF19C9">
      <w:pgSz w:w="16838" w:h="11906" w:orient="landscape"/>
      <w:pgMar w:top="284" w:right="567" w:bottom="28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481F"/>
    <w:rsid w:val="000016B6"/>
    <w:rsid w:val="00006057"/>
    <w:rsid w:val="000C633A"/>
    <w:rsid w:val="001825C2"/>
    <w:rsid w:val="001E54E8"/>
    <w:rsid w:val="001E64E5"/>
    <w:rsid w:val="0025026C"/>
    <w:rsid w:val="00254345"/>
    <w:rsid w:val="00382D66"/>
    <w:rsid w:val="003E38B0"/>
    <w:rsid w:val="004555FE"/>
    <w:rsid w:val="004B1D26"/>
    <w:rsid w:val="00544CDD"/>
    <w:rsid w:val="00547B85"/>
    <w:rsid w:val="005942AF"/>
    <w:rsid w:val="005C624D"/>
    <w:rsid w:val="00692435"/>
    <w:rsid w:val="006934AF"/>
    <w:rsid w:val="006A1733"/>
    <w:rsid w:val="006A23FC"/>
    <w:rsid w:val="00710033"/>
    <w:rsid w:val="00734001"/>
    <w:rsid w:val="00736BCD"/>
    <w:rsid w:val="008209B8"/>
    <w:rsid w:val="0083102D"/>
    <w:rsid w:val="008B1AF3"/>
    <w:rsid w:val="008D6112"/>
    <w:rsid w:val="0090044F"/>
    <w:rsid w:val="00A00A2C"/>
    <w:rsid w:val="00A74083"/>
    <w:rsid w:val="00AA7465"/>
    <w:rsid w:val="00AC149B"/>
    <w:rsid w:val="00B12B1D"/>
    <w:rsid w:val="00B456D3"/>
    <w:rsid w:val="00B467F7"/>
    <w:rsid w:val="00BF4101"/>
    <w:rsid w:val="00C654CE"/>
    <w:rsid w:val="00CB0F73"/>
    <w:rsid w:val="00D06631"/>
    <w:rsid w:val="00D2369F"/>
    <w:rsid w:val="00DE5095"/>
    <w:rsid w:val="00DE7C49"/>
    <w:rsid w:val="00DF19C9"/>
    <w:rsid w:val="00EE0691"/>
    <w:rsid w:val="00F02C4F"/>
    <w:rsid w:val="00F7704E"/>
    <w:rsid w:val="00F8481F"/>
    <w:rsid w:val="00FA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4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51</Words>
  <Characters>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第二组：学生：电信112，地点：A1-102;教师：陶坚（组长），向桂山,翁剑枫, 吴洁雯</dc:title>
  <dc:subject/>
  <dc:creator>lenovo</dc:creator>
  <cp:keywords/>
  <dc:description/>
  <cp:lastModifiedBy>User</cp:lastModifiedBy>
  <cp:revision>4</cp:revision>
  <dcterms:created xsi:type="dcterms:W3CDTF">2015-03-09T07:14:00Z</dcterms:created>
  <dcterms:modified xsi:type="dcterms:W3CDTF">2015-03-09T07:41:00Z</dcterms:modified>
</cp:coreProperties>
</file>