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B4" w:rsidRPr="00765594" w:rsidRDefault="00834AB4" w:rsidP="00765594">
      <w:pPr>
        <w:ind w:leftChars="400" w:left="840"/>
        <w:rPr>
          <w:sz w:val="30"/>
          <w:szCs w:val="30"/>
        </w:rPr>
      </w:pPr>
      <w:r w:rsidRPr="00765594">
        <w:rPr>
          <w:rFonts w:hint="eastAsia"/>
          <w:sz w:val="30"/>
          <w:szCs w:val="30"/>
        </w:rPr>
        <w:t>第一组：学生：电信</w:t>
      </w:r>
      <w:r w:rsidRPr="00765594">
        <w:rPr>
          <w:sz w:val="30"/>
          <w:szCs w:val="30"/>
        </w:rPr>
        <w:t>111</w:t>
      </w:r>
      <w:r w:rsidRPr="00765594">
        <w:rPr>
          <w:rFonts w:hint="eastAsia"/>
          <w:sz w:val="30"/>
          <w:szCs w:val="30"/>
        </w:rPr>
        <w:t>，</w:t>
      </w:r>
      <w:r w:rsidRPr="00765594">
        <w:rPr>
          <w:sz w:val="30"/>
          <w:szCs w:val="30"/>
        </w:rPr>
        <w:t xml:space="preserve"> </w:t>
      </w:r>
      <w:r w:rsidRPr="00765594">
        <w:rPr>
          <w:rFonts w:hint="eastAsia"/>
          <w:sz w:val="30"/>
          <w:szCs w:val="30"/>
        </w:rPr>
        <w:t>地点：</w:t>
      </w:r>
      <w:r w:rsidRPr="00765594">
        <w:rPr>
          <w:rFonts w:ascii="宋体" w:hAnsi="宋体" w:cs="宋体"/>
          <w:kern w:val="0"/>
          <w:sz w:val="30"/>
          <w:szCs w:val="30"/>
        </w:rPr>
        <w:t>A</w:t>
      </w:r>
      <w:r>
        <w:rPr>
          <w:rFonts w:ascii="宋体" w:hAnsi="宋体" w:cs="宋体"/>
          <w:kern w:val="0"/>
          <w:sz w:val="30"/>
          <w:szCs w:val="30"/>
        </w:rPr>
        <w:t>1</w:t>
      </w:r>
      <w:r w:rsidRPr="00765594">
        <w:rPr>
          <w:rFonts w:ascii="宋体" w:hAnsi="宋体" w:cs="宋体"/>
          <w:kern w:val="0"/>
          <w:sz w:val="30"/>
          <w:szCs w:val="30"/>
        </w:rPr>
        <w:t>-10</w:t>
      </w:r>
      <w:r>
        <w:rPr>
          <w:rFonts w:ascii="宋体" w:hAnsi="宋体" w:cs="宋体"/>
          <w:kern w:val="0"/>
          <w:sz w:val="30"/>
          <w:szCs w:val="30"/>
        </w:rPr>
        <w:t>1;</w:t>
      </w:r>
      <w:r w:rsidRPr="00765594">
        <w:rPr>
          <w:rFonts w:ascii="宋体" w:hAnsi="宋体" w:cs="宋体" w:hint="eastAsia"/>
          <w:kern w:val="0"/>
          <w:sz w:val="30"/>
          <w:szCs w:val="30"/>
        </w:rPr>
        <w:t>教师：</w:t>
      </w:r>
      <w:r w:rsidRPr="00765594">
        <w:rPr>
          <w:rFonts w:hint="eastAsia"/>
          <w:color w:val="000000"/>
          <w:sz w:val="30"/>
          <w:szCs w:val="30"/>
        </w:rPr>
        <w:t>王昕峰</w:t>
      </w:r>
      <w:r>
        <w:rPr>
          <w:rFonts w:ascii="宋体" w:hAnsi="宋体" w:cs="宋体"/>
          <w:kern w:val="0"/>
          <w:sz w:val="30"/>
          <w:szCs w:val="30"/>
        </w:rPr>
        <w:t xml:space="preserve"> (</w:t>
      </w:r>
      <w:r>
        <w:rPr>
          <w:rFonts w:ascii="宋体" w:hAnsi="宋体" w:cs="宋体" w:hint="eastAsia"/>
          <w:kern w:val="0"/>
          <w:sz w:val="30"/>
          <w:szCs w:val="30"/>
        </w:rPr>
        <w:t>组长</w:t>
      </w:r>
      <w:r>
        <w:rPr>
          <w:rFonts w:ascii="宋体" w:hAnsi="宋体" w:cs="宋体"/>
          <w:kern w:val="0"/>
          <w:sz w:val="30"/>
          <w:szCs w:val="30"/>
        </w:rPr>
        <w:t>)</w:t>
      </w:r>
      <w:r w:rsidRPr="00765594">
        <w:rPr>
          <w:rFonts w:ascii="宋体" w:hAnsi="宋体" w:cs="宋体" w:hint="eastAsia"/>
          <w:kern w:val="0"/>
          <w:sz w:val="30"/>
          <w:szCs w:val="30"/>
        </w:rPr>
        <w:t>，王新华，邱薇薇，</w:t>
      </w:r>
      <w:r>
        <w:rPr>
          <w:rFonts w:ascii="宋体" w:hAnsi="宋体" w:cs="宋体" w:hint="eastAsia"/>
          <w:kern w:val="0"/>
          <w:sz w:val="30"/>
          <w:szCs w:val="30"/>
        </w:rPr>
        <w:t>钟海伟，文小军</w:t>
      </w:r>
      <w:r w:rsidRPr="00765594">
        <w:rPr>
          <w:rFonts w:hint="eastAsia"/>
          <w:color w:val="000000"/>
          <w:sz w:val="30"/>
          <w:szCs w:val="30"/>
        </w:rPr>
        <w:t>。</w:t>
      </w:r>
    </w:p>
    <w:tbl>
      <w:tblPr>
        <w:tblW w:w="14970" w:type="dxa"/>
        <w:tblInd w:w="93" w:type="dxa"/>
        <w:tblLook w:val="00A0"/>
      </w:tblPr>
      <w:tblGrid>
        <w:gridCol w:w="724"/>
        <w:gridCol w:w="1496"/>
        <w:gridCol w:w="1056"/>
        <w:gridCol w:w="3670"/>
        <w:gridCol w:w="3020"/>
        <w:gridCol w:w="1714"/>
        <w:gridCol w:w="1645"/>
        <w:gridCol w:w="1645"/>
      </w:tblGrid>
      <w:tr w:rsidR="00834AB4" w:rsidRPr="00210CBB" w:rsidTr="00765594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4AB4" w:rsidRPr="00765594" w:rsidRDefault="00834AB4" w:rsidP="0076559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6559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4AB4" w:rsidRPr="00765594" w:rsidRDefault="00834AB4" w:rsidP="0076559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6559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4AB4" w:rsidRPr="00765594" w:rsidRDefault="00834AB4" w:rsidP="0076559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6559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4AB4" w:rsidRPr="00765594" w:rsidRDefault="00834AB4" w:rsidP="0076559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6559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实习课题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4AB4" w:rsidRPr="00765594" w:rsidRDefault="00834AB4" w:rsidP="0076559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6559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实</w:t>
            </w:r>
            <w:r w:rsidRPr="00765594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6559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习</w:t>
            </w:r>
            <w:r w:rsidRPr="00765594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76559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</w:t>
            </w:r>
            <w:r w:rsidRPr="00765594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6559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AB4" w:rsidRPr="00765594" w:rsidRDefault="00834AB4" w:rsidP="0076559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AB4" w:rsidRDefault="00834AB4" w:rsidP="0076559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汇报情况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AB4" w:rsidRDefault="00834AB4" w:rsidP="0076559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成绩评定</w:t>
            </w:r>
          </w:p>
        </w:tc>
      </w:tr>
      <w:tr w:rsidR="00834AB4" w:rsidRPr="00210CBB" w:rsidTr="009075B6">
        <w:trPr>
          <w:trHeight w:val="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4AB4" w:rsidRPr="00765594" w:rsidRDefault="00834AB4" w:rsidP="007655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765594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65594">
              <w:rPr>
                <w:rFonts w:ascii="宋体" w:hAnsi="宋体" w:cs="宋体"/>
                <w:kern w:val="0"/>
                <w:sz w:val="20"/>
                <w:szCs w:val="20"/>
              </w:rPr>
              <w:t>1110230003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65594">
              <w:rPr>
                <w:rFonts w:ascii="宋体" w:hAnsi="宋体" w:cs="宋体" w:hint="eastAsia"/>
                <w:kern w:val="0"/>
                <w:sz w:val="20"/>
                <w:szCs w:val="20"/>
              </w:rPr>
              <w:t>孔宪飞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65594">
              <w:rPr>
                <w:rFonts w:ascii="宋体" w:hAnsi="宋体" w:cs="宋体" w:hint="eastAsia"/>
                <w:kern w:val="0"/>
                <w:sz w:val="20"/>
                <w:szCs w:val="20"/>
              </w:rPr>
              <w:t>微信运营推广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65594">
              <w:rPr>
                <w:rFonts w:ascii="宋体" w:hAnsi="宋体" w:cs="宋体" w:hint="eastAsia"/>
                <w:kern w:val="0"/>
                <w:sz w:val="20"/>
                <w:szCs w:val="20"/>
              </w:rPr>
              <w:t>杭州天宽科技有限公司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AB4" w:rsidRDefault="00834AB4">
            <w:pPr>
              <w:rPr>
                <w:rFonts w:ascii="宋体" w:cs="宋体"/>
                <w:sz w:val="20"/>
                <w:szCs w:val="20"/>
              </w:rPr>
            </w:pPr>
            <w:r w:rsidRPr="00210CBB">
              <w:rPr>
                <w:rFonts w:hint="eastAsia"/>
                <w:sz w:val="20"/>
                <w:szCs w:val="20"/>
              </w:rPr>
              <w:t>吴洁雯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缓</w:t>
            </w:r>
          </w:p>
        </w:tc>
      </w:tr>
      <w:tr w:rsidR="00834AB4" w:rsidRPr="00210CBB" w:rsidTr="009075B6">
        <w:trPr>
          <w:trHeight w:val="2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4AB4" w:rsidRPr="00765594" w:rsidRDefault="00834AB4" w:rsidP="007655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765594"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65594">
              <w:rPr>
                <w:rFonts w:ascii="宋体" w:hAnsi="宋体" w:cs="宋体"/>
                <w:kern w:val="0"/>
                <w:sz w:val="20"/>
                <w:szCs w:val="20"/>
              </w:rPr>
              <w:t>1110230011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65594">
              <w:rPr>
                <w:rFonts w:ascii="宋体" w:hAnsi="宋体" w:cs="宋体" w:hint="eastAsia"/>
                <w:kern w:val="0"/>
                <w:sz w:val="20"/>
                <w:szCs w:val="20"/>
              </w:rPr>
              <w:t>吴雨轩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65594">
              <w:rPr>
                <w:rFonts w:ascii="宋体" w:hAnsi="宋体" w:cs="宋体" w:hint="eastAsia"/>
                <w:kern w:val="0"/>
                <w:sz w:val="20"/>
                <w:szCs w:val="20"/>
              </w:rPr>
              <w:t>基于</w:t>
            </w:r>
            <w:r w:rsidRPr="00765594">
              <w:rPr>
                <w:rFonts w:ascii="宋体" w:hAnsi="宋体" w:cs="宋体"/>
                <w:kern w:val="0"/>
                <w:sz w:val="20"/>
                <w:szCs w:val="20"/>
              </w:rPr>
              <w:t>C++</w:t>
            </w:r>
            <w:r w:rsidRPr="00765594">
              <w:rPr>
                <w:rFonts w:ascii="宋体" w:hAnsi="宋体" w:cs="宋体" w:hint="eastAsia"/>
                <w:kern w:val="0"/>
                <w:sz w:val="20"/>
                <w:szCs w:val="20"/>
              </w:rPr>
              <w:t>视频播放器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65594">
              <w:rPr>
                <w:rFonts w:ascii="宋体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AB4" w:rsidRDefault="00834AB4">
            <w:pPr>
              <w:rPr>
                <w:rFonts w:ascii="宋体" w:cs="宋体"/>
                <w:sz w:val="20"/>
                <w:szCs w:val="20"/>
              </w:rPr>
            </w:pPr>
            <w:r w:rsidRPr="00210CBB">
              <w:rPr>
                <w:rFonts w:hint="eastAsia"/>
                <w:sz w:val="20"/>
                <w:szCs w:val="20"/>
              </w:rPr>
              <w:t>孙丽慧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缓</w:t>
            </w:r>
          </w:p>
        </w:tc>
      </w:tr>
      <w:tr w:rsidR="00834AB4" w:rsidRPr="00210CBB" w:rsidTr="009075B6">
        <w:trPr>
          <w:trHeight w:val="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4AB4" w:rsidRPr="00765594" w:rsidRDefault="00834AB4" w:rsidP="007655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765594">
              <w:rPr>
                <w:rFonts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65594">
              <w:rPr>
                <w:rFonts w:ascii="宋体" w:hAnsi="宋体" w:cs="宋体"/>
                <w:kern w:val="0"/>
                <w:sz w:val="20"/>
                <w:szCs w:val="20"/>
              </w:rPr>
              <w:t>1110230014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65594">
              <w:rPr>
                <w:rFonts w:ascii="宋体" w:hAnsi="宋体" w:cs="宋体" w:hint="eastAsia"/>
                <w:kern w:val="0"/>
                <w:sz w:val="20"/>
                <w:szCs w:val="20"/>
              </w:rPr>
              <w:t>冉俊东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65594">
              <w:rPr>
                <w:rFonts w:ascii="宋体" w:hAnsi="宋体" w:cs="宋体" w:hint="eastAsia"/>
                <w:kern w:val="0"/>
                <w:sz w:val="20"/>
                <w:szCs w:val="20"/>
              </w:rPr>
              <w:t>巡管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65594">
              <w:rPr>
                <w:rFonts w:ascii="宋体" w:hAnsi="宋体" w:cs="宋体" w:hint="eastAsia"/>
                <w:kern w:val="0"/>
                <w:sz w:val="20"/>
                <w:szCs w:val="20"/>
              </w:rPr>
              <w:t>达峰科技有效公司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AB4" w:rsidRDefault="00834AB4">
            <w:pPr>
              <w:rPr>
                <w:rFonts w:ascii="宋体" w:cs="宋体"/>
                <w:sz w:val="20"/>
                <w:szCs w:val="20"/>
              </w:rPr>
            </w:pPr>
            <w:r w:rsidRPr="00210CBB">
              <w:rPr>
                <w:rFonts w:hint="eastAsia"/>
                <w:sz w:val="20"/>
                <w:szCs w:val="20"/>
              </w:rPr>
              <w:t>向桂山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缓</w:t>
            </w:r>
          </w:p>
        </w:tc>
      </w:tr>
      <w:tr w:rsidR="00834AB4" w:rsidRPr="00A26BB7" w:rsidTr="009075B6">
        <w:trPr>
          <w:trHeight w:val="2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4AB4" w:rsidRPr="00A26BB7" w:rsidRDefault="00834AB4" w:rsidP="007655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A26BB7">
              <w:rPr>
                <w:rFonts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34AB4" w:rsidRPr="00A26BB7" w:rsidRDefault="00834AB4" w:rsidP="0076559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26BB7">
              <w:rPr>
                <w:rFonts w:ascii="宋体" w:hAnsi="宋体" w:cs="宋体"/>
                <w:kern w:val="0"/>
                <w:sz w:val="20"/>
                <w:szCs w:val="20"/>
              </w:rPr>
              <w:t>1110230017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34AB4" w:rsidRPr="00A26BB7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26BB7">
              <w:rPr>
                <w:rFonts w:ascii="宋体" w:hAnsi="宋体" w:cs="宋体" w:hint="eastAsia"/>
                <w:kern w:val="0"/>
                <w:sz w:val="20"/>
                <w:szCs w:val="20"/>
              </w:rPr>
              <w:t>吴天晟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34AB4" w:rsidRPr="00A26BB7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26BB7">
              <w:rPr>
                <w:rFonts w:ascii="宋体" w:hAnsi="宋体" w:cs="宋体" w:hint="eastAsia"/>
                <w:kern w:val="0"/>
                <w:sz w:val="20"/>
                <w:szCs w:val="20"/>
              </w:rPr>
              <w:t>考研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34AB4" w:rsidRPr="00A26BB7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26BB7">
              <w:rPr>
                <w:rFonts w:ascii="宋体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34AB4" w:rsidRPr="00A26BB7" w:rsidRDefault="00834AB4">
            <w:pPr>
              <w:rPr>
                <w:rFonts w:ascii="宋体" w:cs="宋体"/>
                <w:sz w:val="20"/>
                <w:szCs w:val="20"/>
              </w:rPr>
            </w:pPr>
            <w:r w:rsidRPr="00A26BB7">
              <w:rPr>
                <w:rFonts w:hint="eastAsia"/>
                <w:sz w:val="20"/>
                <w:szCs w:val="20"/>
              </w:rPr>
              <w:t>丰明坤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34AB4" w:rsidRPr="00A26BB7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34AB4" w:rsidRPr="00A26BB7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26BB7">
              <w:rPr>
                <w:rFonts w:ascii="宋体" w:cs="宋体" w:hint="eastAsia"/>
                <w:kern w:val="0"/>
                <w:sz w:val="20"/>
                <w:szCs w:val="20"/>
              </w:rPr>
              <w:t>缓</w:t>
            </w:r>
          </w:p>
        </w:tc>
      </w:tr>
      <w:tr w:rsidR="00834AB4" w:rsidRPr="00A26BB7" w:rsidTr="009075B6">
        <w:trPr>
          <w:trHeight w:val="2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4AB4" w:rsidRPr="00A26BB7" w:rsidRDefault="00834AB4" w:rsidP="007655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A26BB7">
              <w:rPr>
                <w:rFonts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34AB4" w:rsidRPr="00A26BB7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26BB7">
              <w:rPr>
                <w:rFonts w:ascii="宋体" w:hAnsi="宋体" w:cs="宋体"/>
                <w:kern w:val="0"/>
                <w:sz w:val="20"/>
                <w:szCs w:val="20"/>
              </w:rPr>
              <w:t>1110230019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34AB4" w:rsidRPr="00A26BB7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26BB7">
              <w:rPr>
                <w:rFonts w:ascii="宋体" w:hAnsi="宋体" w:cs="宋体" w:hint="eastAsia"/>
                <w:kern w:val="0"/>
                <w:sz w:val="20"/>
                <w:szCs w:val="20"/>
              </w:rPr>
              <w:t>孙文杰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34AB4" w:rsidRPr="00A26BB7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26BB7">
              <w:rPr>
                <w:rFonts w:ascii="宋体" w:hAnsi="宋体" w:cs="宋体" w:hint="eastAsia"/>
                <w:kern w:val="0"/>
                <w:sz w:val="20"/>
                <w:szCs w:val="20"/>
              </w:rPr>
              <w:t>考研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34AB4" w:rsidRPr="00A26BB7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26BB7">
              <w:rPr>
                <w:rFonts w:ascii="宋体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34AB4" w:rsidRPr="00A26BB7" w:rsidRDefault="00834AB4">
            <w:pPr>
              <w:rPr>
                <w:rFonts w:ascii="宋体" w:cs="宋体"/>
                <w:sz w:val="20"/>
                <w:szCs w:val="20"/>
              </w:rPr>
            </w:pPr>
            <w:r w:rsidRPr="00A26BB7">
              <w:rPr>
                <w:rFonts w:hint="eastAsia"/>
                <w:sz w:val="20"/>
                <w:szCs w:val="20"/>
              </w:rPr>
              <w:t>赵芸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34AB4" w:rsidRPr="00A26BB7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26BB7">
              <w:rPr>
                <w:rFonts w:ascii="宋体" w:cs="宋体" w:hint="eastAsia"/>
                <w:kern w:val="0"/>
                <w:sz w:val="20"/>
                <w:szCs w:val="20"/>
              </w:rPr>
              <w:t>缓</w:t>
            </w:r>
          </w:p>
        </w:tc>
      </w:tr>
      <w:tr w:rsidR="00834AB4" w:rsidRPr="00210CBB" w:rsidTr="009075B6">
        <w:trPr>
          <w:trHeight w:val="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4AB4" w:rsidRPr="00765594" w:rsidRDefault="00834AB4" w:rsidP="00765594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765594">
              <w:rPr>
                <w:rFonts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65594">
              <w:rPr>
                <w:rFonts w:ascii="宋体" w:hAnsi="宋体" w:cs="宋体"/>
                <w:kern w:val="0"/>
                <w:sz w:val="20"/>
                <w:szCs w:val="20"/>
              </w:rPr>
              <w:t>1110230025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65594">
              <w:rPr>
                <w:rFonts w:ascii="宋体" w:hAnsi="宋体" w:cs="宋体" w:hint="eastAsia"/>
                <w:kern w:val="0"/>
                <w:sz w:val="20"/>
                <w:szCs w:val="20"/>
              </w:rPr>
              <w:t>刘寿臣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65594">
              <w:rPr>
                <w:rFonts w:ascii="宋体" w:hAnsi="宋体" w:cs="宋体" w:hint="eastAsia"/>
                <w:kern w:val="0"/>
                <w:sz w:val="20"/>
                <w:szCs w:val="20"/>
              </w:rPr>
              <w:t>巡管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765594">
              <w:rPr>
                <w:rFonts w:ascii="宋体" w:hAnsi="宋体" w:cs="宋体" w:hint="eastAsia"/>
                <w:kern w:val="0"/>
                <w:sz w:val="20"/>
                <w:szCs w:val="20"/>
              </w:rPr>
              <w:t>达峰科技有效公司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AB4" w:rsidRDefault="00834AB4">
            <w:pPr>
              <w:rPr>
                <w:rFonts w:ascii="宋体" w:cs="宋体"/>
                <w:sz w:val="20"/>
                <w:szCs w:val="20"/>
              </w:rPr>
            </w:pPr>
            <w:r w:rsidRPr="00210CBB">
              <w:rPr>
                <w:rFonts w:hint="eastAsia"/>
                <w:sz w:val="20"/>
                <w:szCs w:val="20"/>
              </w:rPr>
              <w:t>向桂山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B4" w:rsidRPr="00765594" w:rsidRDefault="00834AB4" w:rsidP="0076559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缓</w:t>
            </w:r>
          </w:p>
        </w:tc>
      </w:tr>
    </w:tbl>
    <w:p w:rsidR="00834AB4" w:rsidRPr="00765594" w:rsidRDefault="00834AB4"/>
    <w:sectPr w:rsidR="00834AB4" w:rsidRPr="00765594" w:rsidSect="00765594">
      <w:pgSz w:w="16838" w:h="11906" w:orient="landscape"/>
      <w:pgMar w:top="1134" w:right="567" w:bottom="179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AB4" w:rsidRDefault="00834AB4" w:rsidP="00DD0BCB">
      <w:r>
        <w:separator/>
      </w:r>
    </w:p>
  </w:endnote>
  <w:endnote w:type="continuationSeparator" w:id="0">
    <w:p w:rsidR="00834AB4" w:rsidRDefault="00834AB4" w:rsidP="00DD0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AB4" w:rsidRDefault="00834AB4" w:rsidP="00DD0BCB">
      <w:r>
        <w:separator/>
      </w:r>
    </w:p>
  </w:footnote>
  <w:footnote w:type="continuationSeparator" w:id="0">
    <w:p w:rsidR="00834AB4" w:rsidRDefault="00834AB4" w:rsidP="00DD0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5594"/>
    <w:rsid w:val="00006057"/>
    <w:rsid w:val="000F4451"/>
    <w:rsid w:val="00101CA0"/>
    <w:rsid w:val="00105965"/>
    <w:rsid w:val="001825C2"/>
    <w:rsid w:val="001E54E8"/>
    <w:rsid w:val="001E64E5"/>
    <w:rsid w:val="00210CBB"/>
    <w:rsid w:val="00254345"/>
    <w:rsid w:val="002E5D74"/>
    <w:rsid w:val="003151A3"/>
    <w:rsid w:val="00382D66"/>
    <w:rsid w:val="003E38B0"/>
    <w:rsid w:val="004064D7"/>
    <w:rsid w:val="00407F5E"/>
    <w:rsid w:val="00430113"/>
    <w:rsid w:val="004555FE"/>
    <w:rsid w:val="00457A64"/>
    <w:rsid w:val="004B1D26"/>
    <w:rsid w:val="00544CDD"/>
    <w:rsid w:val="005942AF"/>
    <w:rsid w:val="00692435"/>
    <w:rsid w:val="006934AF"/>
    <w:rsid w:val="006A1733"/>
    <w:rsid w:val="00710033"/>
    <w:rsid w:val="00736BCD"/>
    <w:rsid w:val="00765594"/>
    <w:rsid w:val="007E214E"/>
    <w:rsid w:val="0083102D"/>
    <w:rsid w:val="00834AB4"/>
    <w:rsid w:val="00875475"/>
    <w:rsid w:val="0087717C"/>
    <w:rsid w:val="008A067F"/>
    <w:rsid w:val="008B1AF3"/>
    <w:rsid w:val="008D0521"/>
    <w:rsid w:val="008D6112"/>
    <w:rsid w:val="0090044F"/>
    <w:rsid w:val="009075B6"/>
    <w:rsid w:val="009157E5"/>
    <w:rsid w:val="00A26BB7"/>
    <w:rsid w:val="00A74083"/>
    <w:rsid w:val="00A825CF"/>
    <w:rsid w:val="00AA326F"/>
    <w:rsid w:val="00AC149B"/>
    <w:rsid w:val="00AF517C"/>
    <w:rsid w:val="00B12B1D"/>
    <w:rsid w:val="00B35310"/>
    <w:rsid w:val="00B456D3"/>
    <w:rsid w:val="00B467F7"/>
    <w:rsid w:val="00BF4101"/>
    <w:rsid w:val="00C654CE"/>
    <w:rsid w:val="00D17635"/>
    <w:rsid w:val="00D2369F"/>
    <w:rsid w:val="00DA514E"/>
    <w:rsid w:val="00DD0BCB"/>
    <w:rsid w:val="00DE2C32"/>
    <w:rsid w:val="00DE5095"/>
    <w:rsid w:val="00DE7C49"/>
    <w:rsid w:val="00F36D5A"/>
    <w:rsid w:val="00FA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C4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D0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D0BC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D0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D0BC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5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46</Words>
  <Characters>268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第一组：学生：电信111， 地点：A2-105;教师：孙丽慧(组长)，王新华，邱薇薇，王昕峰</dc:title>
  <dc:subject/>
  <dc:creator>lenovo</dc:creator>
  <cp:keywords/>
  <dc:description/>
  <cp:lastModifiedBy>User</cp:lastModifiedBy>
  <cp:revision>7</cp:revision>
  <dcterms:created xsi:type="dcterms:W3CDTF">2015-03-09T06:59:00Z</dcterms:created>
  <dcterms:modified xsi:type="dcterms:W3CDTF">2015-03-09T07:41:00Z</dcterms:modified>
</cp:coreProperties>
</file>